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40242F" w:rsidRPr="00171410" w14:paraId="563976B6" w14:textId="77777777" w:rsidTr="00C8653B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3355B385" w14:textId="3CB4D99C" w:rsidR="0040242F" w:rsidRPr="00171410" w:rsidRDefault="0040242F" w:rsidP="00F646A7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 xml:space="preserve">اسم </w:t>
            </w:r>
            <w:r w:rsidR="0079551A">
              <w:rPr>
                <w:rFonts w:hint="cs"/>
                <w:rtl/>
                <w:lang w:eastAsia="ar"/>
              </w:rPr>
              <w:t>المرفق</w:t>
            </w:r>
            <w:r>
              <w:rPr>
                <w:rtl/>
                <w:lang w:eastAsia="ar"/>
              </w:rPr>
              <w:t>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79D4CB7B" w14:textId="77777777" w:rsidR="0040242F" w:rsidRPr="00171410" w:rsidRDefault="0040242F" w:rsidP="00C8653B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738F298A" w14:textId="77777777" w:rsidR="0040242F" w:rsidRPr="00171410" w:rsidRDefault="0040242F" w:rsidP="00C8653B">
            <w:pPr>
              <w:pStyle w:val="RevisionTableHeading"/>
              <w:bidi/>
              <w:rPr>
                <w:color w:val="000000"/>
              </w:rPr>
            </w:pPr>
            <w:r w:rsidRPr="00171410">
              <w:rPr>
                <w:rtl/>
                <w:lang w:eastAsia="ar"/>
              </w:rPr>
              <w:t xml:space="preserve">النسخة - 001 </w:t>
            </w:r>
          </w:p>
        </w:tc>
      </w:tr>
      <w:tr w:rsidR="0040242F" w:rsidRPr="0093784F" w14:paraId="74A82327" w14:textId="77777777" w:rsidTr="00C8653B">
        <w:trPr>
          <w:trHeight w:val="133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758C0D63" w14:textId="77777777" w:rsidR="0040242F" w:rsidRPr="00F02DB9" w:rsidRDefault="0040242F" w:rsidP="00C8653B">
            <w:pPr>
              <w:pStyle w:val="RevisionTableText"/>
              <w:bidi/>
              <w:jc w:val="left"/>
            </w:pPr>
            <w:r w:rsidRPr="00F02DB9">
              <w:rPr>
                <w:rtl/>
                <w:lang w:eastAsia="ar"/>
              </w:rPr>
              <w:t>الفصل 10 من المجلد 5 - إدارة العمليات التشغيلية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18EA970A" w14:textId="77777777" w:rsidR="0040242F" w:rsidRPr="0093784F" w:rsidRDefault="0040242F" w:rsidP="00C8653B">
            <w:pPr>
              <w:pStyle w:val="RevisionTableText"/>
              <w:bidi/>
            </w:pP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7AB108B6" w14:textId="77777777" w:rsidR="0040242F" w:rsidRPr="0093784F" w:rsidRDefault="0040242F" w:rsidP="00C8653B">
            <w:pPr>
              <w:pStyle w:val="RevisionTableText"/>
              <w:bidi/>
            </w:pPr>
          </w:p>
        </w:tc>
      </w:tr>
      <w:tr w:rsidR="0040242F" w:rsidRPr="002250E2" w14:paraId="44C9ADD4" w14:textId="77777777" w:rsidTr="00C8653B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15984E1" w14:textId="77777777" w:rsidR="0040242F" w:rsidRPr="00E703E8" w:rsidRDefault="0040242F" w:rsidP="00C8653B">
            <w:pPr>
              <w:pStyle w:val="TableHeading"/>
              <w:bidi/>
            </w:pPr>
            <w:r w:rsidRPr="00E703E8">
              <w:rPr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124B935E" w14:textId="77777777" w:rsidR="0040242F" w:rsidRPr="00E703E8" w:rsidRDefault="0040242F" w:rsidP="00C8653B">
            <w:pPr>
              <w:pStyle w:val="TableHeading"/>
              <w:bidi/>
            </w:pPr>
            <w:r>
              <w:rPr>
                <w:rtl/>
                <w:lang w:eastAsia="ar"/>
              </w:rPr>
              <w:t>قائمة تدقيق العزل وإيقاف التشغيل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786138B7" w14:textId="77777777" w:rsidR="0040242F" w:rsidRPr="002250E2" w:rsidRDefault="0040242F" w:rsidP="00C8653B">
            <w:pPr>
              <w:pStyle w:val="RevH8ptcenter"/>
              <w:bidi/>
              <w:rPr>
                <w:color w:val="000000"/>
              </w:rPr>
            </w:pPr>
            <w:r w:rsidRPr="002250E2">
              <w:rPr>
                <w:rtl/>
                <w:lang w:eastAsia="ar"/>
              </w:rPr>
              <w:t>مرضٍ</w:t>
            </w:r>
          </w:p>
        </w:tc>
      </w:tr>
      <w:tr w:rsidR="0040242F" w:rsidRPr="002250E2" w14:paraId="6354041D" w14:textId="77777777" w:rsidTr="00C8653B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081E86D8" w14:textId="77777777" w:rsidR="0040242F" w:rsidRPr="0093784F" w:rsidRDefault="0040242F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1627C45E" w14:textId="77777777" w:rsidR="0040242F" w:rsidRPr="0093784F" w:rsidRDefault="0040242F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EA510F6" w14:textId="77777777" w:rsidR="0040242F" w:rsidRPr="002250E2" w:rsidRDefault="0040242F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D88536E" w14:textId="77777777" w:rsidR="0040242F" w:rsidRPr="002250E2" w:rsidRDefault="0040242F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F5874B" w14:textId="77777777" w:rsidR="0040242F" w:rsidRPr="002250E2" w:rsidRDefault="0040242F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</w:t>
            </w:r>
          </w:p>
        </w:tc>
      </w:tr>
      <w:tr w:rsidR="0040242F" w:rsidRPr="0093784F" w14:paraId="27C0DE7C" w14:textId="77777777" w:rsidTr="00C8653B">
        <w:trPr>
          <w:trHeight w:val="380"/>
        </w:trPr>
        <w:tc>
          <w:tcPr>
            <w:tcW w:w="564" w:type="dxa"/>
            <w:shd w:val="clear" w:color="auto" w:fill="auto"/>
            <w:noWrap/>
            <w:vAlign w:val="center"/>
          </w:tcPr>
          <w:p w14:paraId="292EAB65" w14:textId="77777777" w:rsidR="0040242F" w:rsidRPr="00E703E8" w:rsidRDefault="0040242F" w:rsidP="00C8653B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E7219E1" w14:textId="77777777" w:rsidR="0040242F" w:rsidRPr="00E703E8" w:rsidRDefault="0040242F" w:rsidP="00C8653B">
            <w:pPr>
              <w:pStyle w:val="TableText"/>
              <w:bidi/>
              <w:rPr>
                <w:b/>
                <w:bCs/>
              </w:rPr>
            </w:pPr>
            <w:r>
              <w:rPr>
                <w:rtl/>
                <w:lang w:eastAsia="ar"/>
              </w:rPr>
              <w:t>أنظمة سلامة الحياة (</w:t>
            </w:r>
            <w:r>
              <w:rPr>
                <w:lang w:eastAsia="ar" w:bidi="en-US"/>
              </w:rPr>
              <w:t>LSS</w:t>
            </w:r>
            <w:r>
              <w:rPr>
                <w:rtl/>
                <w:lang w:eastAsia="ar"/>
              </w:rPr>
              <w:t>): الرعاية الصحية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A57C4E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42A791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C7320DF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06F8B47C" w14:textId="77777777" w:rsidTr="00C8653B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D23FBDC" w14:textId="77777777" w:rsidR="0040242F" w:rsidRPr="00171410" w:rsidRDefault="0040242F" w:rsidP="00C8653B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820555" w14:textId="77777777" w:rsidR="0040242F" w:rsidRPr="00171410" w:rsidRDefault="0040242F" w:rsidP="00C8653B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F1362A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5BB584F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F37B3C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18547D48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E30AEB3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ABE99" w14:textId="77777777" w:rsidR="0040242F" w:rsidRPr="00ED6824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D5EEEE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00603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79378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72B0FA22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56E607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3A78F" w14:textId="77777777" w:rsidR="0040242F" w:rsidRPr="00ED6824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8FFED1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D378AE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6D7DFC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4CD0D46B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78DB92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C3532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 xml:space="preserve">توفّر التحقق من نشرة بيانات السلامة الخاصة بالمواد الكيميائية ونشرة بيانات المنتج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2E1B21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77A81B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CEFD1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C0ADEC9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71DE06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F34CA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079147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012ACA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75C4C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413308C9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8118C5B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22F8A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 xml:space="preserve">توفّر محطات غسل العين وغرف استحمام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A26889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53D3D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1F1B82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21427EE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E4E594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4173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 xml:space="preserve">مراجعة خطة الإخلاء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C0394B8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6D3CAB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BD668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11DD0A51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A4CC734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E564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A6FC7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72FC0C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03C65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755915A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7E191ED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1C65" w14:textId="77777777" w:rsidR="0040242F" w:rsidRPr="00ED6824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أنظمة سلامة الحياة (طفايات الحريق ومرشّات المياه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3562CB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FEB3D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545F1B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014CF3A1" w14:textId="77777777" w:rsidTr="00C8653B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B60E2C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9E13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9F34E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BDD21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30C6F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7818562" w14:textId="77777777" w:rsidTr="00C8653B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02B266F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26E2A9E" w14:textId="77777777" w:rsidR="0040242F" w:rsidRPr="00171410" w:rsidRDefault="0040242F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 w:rsidRPr="00171410"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659BE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1A33F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0848AF8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404E0B79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E6FE8B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01861" w14:textId="77777777" w:rsidR="0040242F" w:rsidRPr="00C0102A" w:rsidRDefault="0040242F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توفّر الموافقات من مالك النظام / المدير / فريق الهندسة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A73FAB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E65D7C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14E2CF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DEB2037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D1AE67E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938D4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توفّر موافقة رؤساء الإدارة/المستخدم النهائي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8D5FAA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FE9AA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7F264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212AA0CC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03FDC4F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3A621" w14:textId="0CB2F2C9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توفّر موافقة إدارة الجودة والصحة والسلامة والبيئة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391B5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DA291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679E25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16366B1C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678427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5C866" w14:textId="77777777" w:rsidR="0040242F" w:rsidRPr="00C0102A" w:rsidRDefault="0040242F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925D13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D6FA0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441AA7D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AC0766D" w14:textId="77777777" w:rsidTr="00C8653B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B7C1A7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B26" w14:textId="77777777" w:rsidR="0040242F" w:rsidRPr="00C0102A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تصريح العمل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25F59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4B3AB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18FD7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5E257CA7" w14:textId="77777777" w:rsidTr="00C8653B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48C1648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D3F841A" w14:textId="77777777" w:rsidR="0040242F" w:rsidRPr="00171410" w:rsidRDefault="0040242F" w:rsidP="00C8653B">
            <w:pPr>
              <w:pStyle w:val="TT9pt"/>
              <w:bidi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BB98E9" w14:textId="77777777" w:rsidR="0040242F" w:rsidRPr="0093784F" w:rsidRDefault="0040242F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FE5F6B7" w14:textId="77777777" w:rsidR="0040242F" w:rsidRPr="0093784F" w:rsidRDefault="0040242F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4369CAE" w14:textId="77777777" w:rsidR="0040242F" w:rsidRPr="0093784F" w:rsidRDefault="0040242F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40242F" w:rsidRPr="0093784F" w14:paraId="11E20FFB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2BEA68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C8C85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C37A40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9BA47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701248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5AC1A341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88BBC9E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FC83A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عدم وجود تسرب في النظام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5410FD8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C09A2D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8B8F5FD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471FB9F4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A0E53B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6E280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5AC08B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D7218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2D479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9E89691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72DA088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4418C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3035DEB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36D3D8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69C64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2B954392" w14:textId="77777777" w:rsidTr="00C8653B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50D6C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0AC6C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مؤشرات 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2369F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A46A6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92535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F87F8AB" w14:textId="77777777" w:rsidTr="00C8653B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84E0CC9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4D3F35" w14:textId="77777777" w:rsidR="0040242F" w:rsidRPr="00171410" w:rsidRDefault="0040242F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 w:rsidRPr="00A840B0"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>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F7E92F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5D90F35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329394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44D6DC30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5B8CB7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9322517" w14:textId="77777777" w:rsidR="0040242F" w:rsidRPr="00025116" w:rsidRDefault="0040242F" w:rsidP="00C8653B">
            <w:pPr>
              <w:pStyle w:val="TT9pt"/>
              <w:bidi/>
            </w:pPr>
            <w:r w:rsidRPr="00025116">
              <w:rPr>
                <w:rtl/>
                <w:lang w:eastAsia="ar"/>
              </w:rPr>
              <w:t xml:space="preserve">التحقق من خلو النظام من الإنذارات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3C5D0A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6E3574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986E9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711736D5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1C9EEBD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AD87F35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مؤشرات لوحة التحكم الآلي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E94F71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D7E7E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CE750E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42EDFD94" w14:textId="77777777" w:rsidTr="00C8653B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29F7AD3" w14:textId="77777777" w:rsidR="0040242F" w:rsidRPr="0097201D" w:rsidRDefault="0040242F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37A46D" w14:textId="77777777" w:rsidR="0040242F" w:rsidRPr="00171410" w:rsidRDefault="0040242F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 xml:space="preserve">الإيقاف الروتيني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ABD72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696F58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76E1790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4E0D2B07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F25FB65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F2A295C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إزالة لافتات إغلاق مصادر الطاقة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F8175D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9223D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753F6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5C302870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388D9F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69E040D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إيقاف المروحة في نظام إدارة الأعمال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70E20CB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0CDCD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802C4B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48EB16A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E8C3FCE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78A9FD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إيقاف التزويد بالمياه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11E14D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1181D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AE44B5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0FE7C3F9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390B4B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47329A4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إيقاف التزويد بالطاقة الكهربائية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11159E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1B3179D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9D9EF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EDD169C" w14:textId="77777777" w:rsidTr="00C8653B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55DCF5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7100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إغلاق الصمامات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9E109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EEAFB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D8EBD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C7DAE08" w14:textId="77777777" w:rsidTr="00C8653B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2B947CC" w14:textId="77777777" w:rsidR="0040242F" w:rsidRPr="0097201D" w:rsidRDefault="0040242F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90430F5" w14:textId="77777777" w:rsidR="0040242F" w:rsidRPr="00171410" w:rsidRDefault="0040242F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D6E44D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F01016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74A0162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415B86" w14:paraId="342984A5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C8A2BAB" w14:textId="77777777" w:rsidR="0040242F" w:rsidRPr="00415B8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BBA12E5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C739184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8A242E2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EC87FB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415B86" w14:paraId="2679E03D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D28D53" w14:textId="77777777" w:rsidR="0040242F" w:rsidRPr="00415B8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848BC3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EF26CD1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455183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54E248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415B86" w14:paraId="799BCCBC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C9C5635" w14:textId="77777777" w:rsidR="0040242F" w:rsidRPr="00415B8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A40520" w14:textId="77777777" w:rsidR="0040242F" w:rsidRPr="00C0102A" w:rsidRDefault="0040242F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إعداد التقارير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365563F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1AA7C84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778E54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415B86" w14:paraId="7D86323D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90A3D2C" w14:textId="77777777" w:rsidR="0040242F" w:rsidRPr="00415B8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8D9BFD6" w14:textId="77777777" w:rsidR="0040242F" w:rsidRPr="00C0102A" w:rsidRDefault="0040242F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4A1626F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4A3988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08DDDE4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415B86" w14:paraId="3337D56A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425A21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C886328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التقارير والمقترحات والتوصيات الصادرة عن المقاولين المتخصصين والشركات التي تقدم خدمات معالجة المياه فيما يتعلق بمراجعة أنظمة معالجة المياه.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750ADBB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D259B40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C1C88E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8654A">
              <w:rPr>
                <w:rFonts w:cs="Arial"/>
                <w:color w:val="000000"/>
                <w:rtl/>
                <w:lang w:eastAsia="ar"/>
              </w:rPr>
            </w:r>
            <w:r w:rsidR="0018654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2391448D" w14:textId="77777777" w:rsidTr="00C8653B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00031795" w14:textId="77777777" w:rsidR="0040242F" w:rsidRPr="0097201D" w:rsidRDefault="0040242F" w:rsidP="00C8653B">
            <w:pPr>
              <w:pStyle w:val="THWhite"/>
              <w:bidi/>
            </w:pPr>
            <w:r w:rsidRPr="0097201D">
              <w:rPr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11AC5AF7" w14:textId="77777777" w:rsidR="0040242F" w:rsidRPr="0093784F" w:rsidRDefault="0040242F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ملاحظات المُراجع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1C2A732D" w14:textId="77777777" w:rsidR="0040242F" w:rsidRPr="0093784F" w:rsidRDefault="0040242F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القرار</w:t>
            </w:r>
          </w:p>
        </w:tc>
      </w:tr>
      <w:tr w:rsidR="0040242F" w:rsidRPr="0093784F" w14:paraId="70F4413E" w14:textId="77777777" w:rsidTr="00C8653B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16FFA416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846AD6E" w14:textId="77777777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A783773" w14:textId="77777777" w:rsidR="0040242F" w:rsidRPr="0093784F" w:rsidRDefault="0040242F" w:rsidP="00C8653B">
            <w:pPr>
              <w:pStyle w:val="TT9pt"/>
              <w:bidi/>
            </w:pPr>
          </w:p>
        </w:tc>
      </w:tr>
      <w:tr w:rsidR="0040242F" w:rsidRPr="0093784F" w14:paraId="790DDA0E" w14:textId="77777777" w:rsidTr="00C8653B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577DB23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21EB20B" w14:textId="77777777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EA13227" w14:textId="77777777" w:rsidR="0040242F" w:rsidRPr="0093784F" w:rsidRDefault="0040242F" w:rsidP="00C8653B">
            <w:pPr>
              <w:pStyle w:val="TT9pt"/>
              <w:bidi/>
            </w:pPr>
          </w:p>
        </w:tc>
      </w:tr>
      <w:tr w:rsidR="0040242F" w:rsidRPr="0093784F" w14:paraId="0D13DABD" w14:textId="77777777" w:rsidTr="00C8653B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3734DC3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97B034A" w14:textId="77777777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1F39F25F" w14:textId="77777777" w:rsidR="0040242F" w:rsidRPr="0093784F" w:rsidRDefault="0040242F" w:rsidP="00C8653B">
            <w:pPr>
              <w:pStyle w:val="TT9pt"/>
              <w:bidi/>
            </w:pPr>
          </w:p>
        </w:tc>
      </w:tr>
      <w:tr w:rsidR="0040242F" w:rsidRPr="0093784F" w14:paraId="02A67AF1" w14:textId="77777777" w:rsidTr="00C8653B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DBB4F4A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5DDA06D" w14:textId="77777777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2604792" w14:textId="77777777" w:rsidR="0040242F" w:rsidRPr="0093784F" w:rsidRDefault="0040242F" w:rsidP="00C8653B">
            <w:pPr>
              <w:pStyle w:val="TT9pt"/>
              <w:bidi/>
            </w:pPr>
          </w:p>
        </w:tc>
      </w:tr>
      <w:tr w:rsidR="0040242F" w:rsidRPr="00171410" w14:paraId="7EF2FA64" w14:textId="77777777" w:rsidTr="00C8653B">
        <w:trPr>
          <w:trHeight w:val="105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C72D4B" w14:textId="77777777" w:rsidR="0040242F" w:rsidRPr="00171410" w:rsidRDefault="0040242F" w:rsidP="00C8653B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16380" w14:textId="77777777" w:rsidR="0040242F" w:rsidRPr="00171410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اسم الشخص القائم بالفحص / التوقيع والتاريخ:</w:t>
            </w:r>
          </w:p>
        </w:tc>
      </w:tr>
      <w:tr w:rsidR="0040242F" w:rsidRPr="0093784F" w14:paraId="577082EA" w14:textId="77777777" w:rsidTr="00C8653B">
        <w:trPr>
          <w:trHeight w:val="479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7CC6D0" w14:textId="4818B394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3F666" w14:textId="77777777" w:rsidR="0040242F" w:rsidRPr="0093784F" w:rsidRDefault="0040242F" w:rsidP="00C8653B">
            <w:pPr>
              <w:pStyle w:val="TT9pt"/>
              <w:bidi/>
            </w:pPr>
          </w:p>
        </w:tc>
      </w:tr>
    </w:tbl>
    <w:p w14:paraId="4DE82E5F" w14:textId="626BD7F9" w:rsidR="00D9452E" w:rsidRPr="00563595" w:rsidRDefault="00D9452E" w:rsidP="005932EA">
      <w:pPr>
        <w:tabs>
          <w:tab w:val="left" w:pos="3460"/>
        </w:tabs>
        <w:bidi/>
        <w:jc w:val="left"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67F6" w14:textId="77777777" w:rsidR="0018654A" w:rsidRDefault="0018654A">
      <w:r>
        <w:separator/>
      </w:r>
    </w:p>
    <w:p w14:paraId="3A742C79" w14:textId="77777777" w:rsidR="0018654A" w:rsidRDefault="0018654A"/>
  </w:endnote>
  <w:endnote w:type="continuationSeparator" w:id="0">
    <w:p w14:paraId="0A7E3483" w14:textId="77777777" w:rsidR="0018654A" w:rsidRDefault="0018654A">
      <w:r>
        <w:continuationSeparator/>
      </w:r>
    </w:p>
    <w:p w14:paraId="26B13A6B" w14:textId="77777777" w:rsidR="0018654A" w:rsidRDefault="001865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5DA1E27D" w:rsidR="009210BF" w:rsidRDefault="0018654A" w:rsidP="00F646A7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B61DC">
          <w:rPr>
            <w:sz w:val="16"/>
            <w:szCs w:val="16"/>
            <w:lang w:val="en-AU"/>
          </w:rPr>
          <w:t>EOM-ZO0-TP-000150</w:t>
        </w:r>
        <w:r w:rsidR="00306631">
          <w:rPr>
            <w:sz w:val="16"/>
            <w:szCs w:val="16"/>
            <w:lang w:val="en-AU"/>
          </w:rPr>
          <w:t>-AR</w:t>
        </w:r>
        <w:r w:rsidR="001B61DC">
          <w:rPr>
            <w:sz w:val="16"/>
            <w:szCs w:val="16"/>
            <w:lang w:val="en-AU"/>
          </w:rPr>
          <w:t xml:space="preserve"> Rev 00</w:t>
        </w:r>
        <w:r w:rsidR="00306631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427187278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F646A7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F646A7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4140" w14:textId="77777777" w:rsidR="0018654A" w:rsidRDefault="0018654A">
      <w:r>
        <w:separator/>
      </w:r>
    </w:p>
    <w:p w14:paraId="5873F8BC" w14:textId="77777777" w:rsidR="0018654A" w:rsidRDefault="0018654A"/>
  </w:footnote>
  <w:footnote w:type="continuationSeparator" w:id="0">
    <w:p w14:paraId="291FB518" w14:textId="77777777" w:rsidR="0018654A" w:rsidRDefault="0018654A">
      <w:r>
        <w:continuationSeparator/>
      </w:r>
    </w:p>
    <w:p w14:paraId="40733043" w14:textId="77777777" w:rsidR="0018654A" w:rsidRDefault="001865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873B71" w14:paraId="55B15A60" w14:textId="77777777" w:rsidTr="00873B71">
      <w:trPr>
        <w:trHeight w:val="571"/>
      </w:trPr>
      <w:tc>
        <w:tcPr>
          <w:tcW w:w="6845" w:type="dxa"/>
          <w:vAlign w:val="center"/>
        </w:tcPr>
        <w:p w14:paraId="361EC67C" w14:textId="2427CFC7" w:rsidR="00873B71" w:rsidRPr="006A25F8" w:rsidRDefault="00D15502" w:rsidP="00D15502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D15502">
            <w:rPr>
              <w:kern w:val="32"/>
              <w:sz w:val="24"/>
              <w:szCs w:val="24"/>
              <w:rtl/>
              <w:lang w:val="en-GB"/>
            </w:rPr>
            <w:t>الإجراءات التشغيلية لقائمة تدقيق إيقاف تشغيل أنظمة س</w:t>
          </w:r>
          <w:r w:rsidR="00F646A7">
            <w:rPr>
              <w:kern w:val="32"/>
              <w:sz w:val="24"/>
              <w:szCs w:val="24"/>
              <w:rtl/>
              <w:lang w:val="en-GB"/>
            </w:rPr>
            <w:t>لامة الحياة في الم</w:t>
          </w:r>
          <w:r w:rsidR="00F646A7">
            <w:rPr>
              <w:rFonts w:hint="cs"/>
              <w:kern w:val="32"/>
              <w:sz w:val="24"/>
              <w:szCs w:val="24"/>
              <w:rtl/>
              <w:lang w:val="en-GB"/>
            </w:rPr>
            <w:t>كاتب</w:t>
          </w:r>
        </w:p>
      </w:tc>
    </w:tr>
  </w:tbl>
  <w:p w14:paraId="0FE4F66F" w14:textId="356E554B" w:rsidR="009210BF" w:rsidRPr="001F0021" w:rsidRDefault="001F0021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CB00B3" wp14:editId="71CE814B">
          <wp:simplePos x="0" y="0"/>
          <wp:positionH relativeFrom="column">
            <wp:posOffset>-538480</wp:posOffset>
          </wp:positionH>
          <wp:positionV relativeFrom="paragraph">
            <wp:posOffset>-540385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152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654A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1DC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021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0247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6631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42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A14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23A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51A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2FD2"/>
    <w:rsid w:val="00873B71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C2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1FF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C67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56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502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0E2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46A7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9D6F89-CBD6-4D17-B88B-BC401F718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8CF77-7F40-4718-AE8A-B6DDB263A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54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3642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EOM-ZO0-TP-000150-AR Rev 000</dc:subject>
  <dc:creator>Rivamonte, Leonnito (RMP)</dc:creator>
  <cp:keywords>ᅟ</cp:keywords>
  <cp:lastModifiedBy>جانسيل سالدانا  Jancil Saldhana</cp:lastModifiedBy>
  <cp:revision>99</cp:revision>
  <cp:lastPrinted>2017-10-17T10:11:00Z</cp:lastPrinted>
  <dcterms:created xsi:type="dcterms:W3CDTF">2019-12-16T06:44:00Z</dcterms:created>
  <dcterms:modified xsi:type="dcterms:W3CDTF">2021-12-19T08:40:00Z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